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D95FFD" w:rsidRPr="00027A8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D95FFD" w:rsidRPr="00027A82" w:rsidRDefault="00D95FFD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D95FFD" w:rsidRPr="00027A82" w:rsidRDefault="00D95FFD" w:rsidP="008A4D40">
            <w:pPr>
              <w:jc w:val="center"/>
              <w:rPr>
                <w:b/>
              </w:rPr>
            </w:pPr>
            <w:r w:rsidRPr="00027A82">
              <w:rPr>
                <w:b/>
              </w:rPr>
              <w:t>ДЕПАРТАМЕНТ ПО ТАРИФАМ НОВОСИБИРСКОЙ ОБЛАСТИ</w:t>
            </w:r>
          </w:p>
          <w:p w:rsidR="00D95FFD" w:rsidRPr="00027A82" w:rsidRDefault="00D95FFD" w:rsidP="008A4D40">
            <w:pPr>
              <w:jc w:val="center"/>
              <w:rPr>
                <w:szCs w:val="28"/>
              </w:rPr>
            </w:pPr>
          </w:p>
          <w:p w:rsidR="00D95FFD" w:rsidRPr="00027A82" w:rsidRDefault="00D95FFD" w:rsidP="008A4D40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>ПРИКАЗ</w:t>
            </w:r>
          </w:p>
          <w:p w:rsidR="00D95FFD" w:rsidRPr="00027A82" w:rsidRDefault="00D95FFD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D95FFD" w:rsidRPr="00027A82" w:rsidRDefault="00D95FFD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D5898">
              <w:rPr>
                <w:szCs w:val="28"/>
              </w:rPr>
              <w:t>25</w:t>
            </w:r>
            <w:r w:rsidRPr="00027A82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апреля</w:t>
            </w:r>
            <w:r w:rsidRPr="00027A82">
              <w:rPr>
                <w:szCs w:val="28"/>
              </w:rPr>
              <w:t xml:space="preserve"> 201</w:t>
            </w:r>
            <w:r>
              <w:rPr>
                <w:szCs w:val="28"/>
              </w:rPr>
              <w:t>3</w:t>
            </w:r>
            <w:r w:rsidRPr="00027A82">
              <w:rPr>
                <w:szCs w:val="28"/>
              </w:rPr>
              <w:t xml:space="preserve"> года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59</w:t>
            </w:r>
            <w:r w:rsidRPr="00027A82">
              <w:rPr>
                <w:szCs w:val="28"/>
              </w:rPr>
              <w:t>-ТЭ</w:t>
            </w:r>
          </w:p>
          <w:p w:rsidR="00D95FFD" w:rsidRPr="00027A82" w:rsidRDefault="00D95FFD" w:rsidP="00D83CFD">
            <w:pPr>
              <w:jc w:val="center"/>
              <w:rPr>
                <w:szCs w:val="28"/>
              </w:rPr>
            </w:pPr>
            <w:r w:rsidRPr="00027A82">
              <w:rPr>
                <w:szCs w:val="28"/>
              </w:rPr>
              <w:t>г. Новосибирск</w:t>
            </w:r>
          </w:p>
          <w:p w:rsidR="00D95FFD" w:rsidRPr="00027A82" w:rsidRDefault="00D95FFD" w:rsidP="00D83CFD">
            <w:pPr>
              <w:jc w:val="center"/>
              <w:rPr>
                <w:szCs w:val="28"/>
              </w:rPr>
            </w:pPr>
          </w:p>
          <w:p w:rsidR="00D95FFD" w:rsidRPr="00240C13" w:rsidRDefault="00D95FFD" w:rsidP="00A84CA5">
            <w:pPr>
              <w:jc w:val="center"/>
              <w:rPr>
                <w:b/>
                <w:szCs w:val="28"/>
              </w:rPr>
            </w:pPr>
            <w:r w:rsidRPr="00240C13">
              <w:rPr>
                <w:b/>
                <w:bCs/>
                <w:szCs w:val="28"/>
              </w:rPr>
              <w:t xml:space="preserve">Об установлении тарифа </w:t>
            </w:r>
            <w:r w:rsidRPr="00240C13">
              <w:rPr>
                <w:b/>
                <w:szCs w:val="28"/>
              </w:rPr>
              <w:t>на тепловую энергию (мощность), поставляемую Обществом с ограниченной ответственностью «Маслянинский Производственный Комплекс»</w:t>
            </w:r>
            <w:r w:rsidRPr="00240C13">
              <w:rPr>
                <w:b/>
                <w:bCs/>
                <w:szCs w:val="28"/>
              </w:rPr>
              <w:t xml:space="preserve"> потребителям</w:t>
            </w:r>
            <w:r w:rsidRPr="00240C13">
              <w:rPr>
                <w:b/>
                <w:bCs/>
                <w:szCs w:val="28"/>
              </w:rPr>
              <w:br/>
            </w:r>
          </w:p>
        </w:tc>
      </w:tr>
    </w:tbl>
    <w:p w:rsidR="00D95FFD" w:rsidRPr="00027A82" w:rsidRDefault="00D95FFD" w:rsidP="008A4D40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AE0E91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Правительства Новосибирской области от 25.02.2013 № 74-п «О департаменте по тарифам Новосибирской области»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BD5898">
        <w:rPr>
          <w:rFonts w:ascii="Times New Roman" w:hAnsi="Times New Roman" w:cs="Times New Roman"/>
          <w:b w:val="0"/>
          <w:sz w:val="28"/>
          <w:szCs w:val="28"/>
        </w:rPr>
        <w:t>25.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95FFD" w:rsidRPr="00027A82" w:rsidRDefault="00D95FFD" w:rsidP="002B3FB1">
      <w:pPr>
        <w:jc w:val="both"/>
        <w:rPr>
          <w:b/>
          <w:szCs w:val="28"/>
        </w:rPr>
      </w:pPr>
      <w:r w:rsidRPr="00027A82">
        <w:rPr>
          <w:szCs w:val="28"/>
        </w:rPr>
        <w:t xml:space="preserve">департамент по тарифам Новосибирской области  </w:t>
      </w:r>
      <w:r w:rsidRPr="00027A82">
        <w:rPr>
          <w:b/>
          <w:szCs w:val="28"/>
        </w:rPr>
        <w:t>п р и к а з ы в а е т:</w:t>
      </w:r>
    </w:p>
    <w:p w:rsidR="00D95FFD" w:rsidRPr="00A84CA5" w:rsidRDefault="00D95FFD" w:rsidP="0046689D">
      <w:pPr>
        <w:ind w:firstLine="708"/>
        <w:jc w:val="both"/>
        <w:rPr>
          <w:szCs w:val="28"/>
        </w:rPr>
      </w:pPr>
      <w:r w:rsidRPr="0098630A">
        <w:rPr>
          <w:szCs w:val="28"/>
        </w:rPr>
        <w:t xml:space="preserve">1. </w:t>
      </w:r>
      <w:r w:rsidRPr="00BD5898">
        <w:rPr>
          <w:szCs w:val="28"/>
        </w:rPr>
        <w:t xml:space="preserve">Установить </w:t>
      </w:r>
      <w:r w:rsidRPr="00BD5898">
        <w:rPr>
          <w:bCs/>
          <w:szCs w:val="28"/>
        </w:rPr>
        <w:t xml:space="preserve">тариф </w:t>
      </w:r>
      <w:r w:rsidRPr="00BD5898">
        <w:rPr>
          <w:szCs w:val="28"/>
        </w:rPr>
        <w:t>на тепловую энергию (мощность) для потребителей Общества с ограниченной ответственностью «Маслянинский Производственный Комплекс» (ОГРН 1125483004855, ИНН 5431105487)</w:t>
      </w:r>
      <w:r>
        <w:rPr>
          <w:szCs w:val="28"/>
        </w:rPr>
        <w:t>,</w:t>
      </w:r>
      <w:r w:rsidRPr="00BD5898">
        <w:rPr>
          <w:szCs w:val="28"/>
        </w:rPr>
        <w:t xml:space="preserve"> согласно приложению</w:t>
      </w:r>
      <w:r w:rsidRPr="00A84CA5">
        <w:rPr>
          <w:szCs w:val="28"/>
        </w:rPr>
        <w:t>.</w:t>
      </w:r>
    </w:p>
    <w:p w:rsidR="00D95FFD" w:rsidRPr="0098630A" w:rsidRDefault="00D95FFD" w:rsidP="002B3FB1">
      <w:pPr>
        <w:ind w:firstLine="708"/>
        <w:jc w:val="both"/>
        <w:rPr>
          <w:szCs w:val="28"/>
        </w:rPr>
      </w:pPr>
      <w:r w:rsidRPr="0098630A">
        <w:rPr>
          <w:szCs w:val="28"/>
        </w:rPr>
        <w:t xml:space="preserve">2. Тариф, установленный в пункте 1 настоящего приказа, действует с </w:t>
      </w:r>
      <w:r w:rsidRPr="00BD5898">
        <w:rPr>
          <w:szCs w:val="28"/>
        </w:rPr>
        <w:t>1</w:t>
      </w:r>
      <w:r>
        <w:rPr>
          <w:szCs w:val="28"/>
        </w:rPr>
        <w:t>1</w:t>
      </w:r>
      <w:r w:rsidRPr="00BD5898">
        <w:rPr>
          <w:szCs w:val="28"/>
        </w:rPr>
        <w:t xml:space="preserve"> мая</w:t>
      </w:r>
      <w:r w:rsidRPr="0098630A">
        <w:rPr>
          <w:szCs w:val="28"/>
        </w:rPr>
        <w:t xml:space="preserve"> 2013 года с календарной разбивкой</w:t>
      </w:r>
      <w:r>
        <w:rPr>
          <w:szCs w:val="28"/>
        </w:rPr>
        <w:t>,</w:t>
      </w:r>
      <w:r w:rsidRPr="0098630A">
        <w:rPr>
          <w:szCs w:val="28"/>
        </w:rPr>
        <w:t xml:space="preserve"> согласно приложению.</w:t>
      </w:r>
    </w:p>
    <w:p w:rsidR="00D95FFD" w:rsidRPr="00027A82" w:rsidRDefault="00D95FFD" w:rsidP="002B3FB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D95FFD" w:rsidRDefault="00D95FFD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D95FFD" w:rsidRPr="00027A82" w:rsidRDefault="00D95FFD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D95FFD" w:rsidRPr="00027A82" w:rsidRDefault="00D95FFD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027A82">
        <w:rPr>
          <w:szCs w:val="28"/>
        </w:rPr>
        <w:t>Руководитель департамента</w:t>
      </w:r>
      <w:r w:rsidRPr="00027A82">
        <w:rPr>
          <w:szCs w:val="28"/>
        </w:rPr>
        <w:tab/>
      </w:r>
      <w:r w:rsidRPr="00027A82">
        <w:rPr>
          <w:szCs w:val="28"/>
        </w:rPr>
        <w:tab/>
      </w:r>
      <w:r w:rsidRPr="00027A82">
        <w:rPr>
          <w:szCs w:val="28"/>
        </w:rPr>
        <w:tab/>
        <w:t xml:space="preserve">        </w:t>
      </w:r>
      <w:r w:rsidRPr="00027A82">
        <w:rPr>
          <w:szCs w:val="28"/>
        </w:rPr>
        <w:tab/>
        <w:t xml:space="preserve">      </w:t>
      </w:r>
      <w:r w:rsidRPr="00027A82">
        <w:rPr>
          <w:szCs w:val="28"/>
        </w:rPr>
        <w:tab/>
        <w:t xml:space="preserve">                      Н.Н. Жудикова</w:t>
      </w: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39"/>
        <w:gridCol w:w="215"/>
        <w:gridCol w:w="1697"/>
        <w:gridCol w:w="2611"/>
        <w:gridCol w:w="294"/>
        <w:gridCol w:w="604"/>
        <w:gridCol w:w="3276"/>
        <w:gridCol w:w="57"/>
      </w:tblGrid>
      <w:tr w:rsidR="00D95FFD" w:rsidRPr="00027A82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D95FFD" w:rsidRPr="00027A82" w:rsidRDefault="00D95FF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gridSpan w:val="2"/>
            <w:noWrap/>
            <w:vAlign w:val="bottom"/>
          </w:tcPr>
          <w:p w:rsidR="00D95FFD" w:rsidRPr="00027A82" w:rsidRDefault="00D95FF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2"/>
            <w:noWrap/>
            <w:vAlign w:val="bottom"/>
          </w:tcPr>
          <w:p w:rsidR="00D95FFD" w:rsidRPr="00027A82" w:rsidRDefault="00D95FFD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D95FFD" w:rsidRPr="00027A82" w:rsidRDefault="00D95FF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3"/>
            <w:noWrap/>
            <w:vAlign w:val="bottom"/>
          </w:tcPr>
          <w:p w:rsidR="00D95FFD" w:rsidRPr="00027A82" w:rsidRDefault="00D95FFD" w:rsidP="00215845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Приложение </w:t>
            </w:r>
          </w:p>
        </w:tc>
      </w:tr>
      <w:tr w:rsidR="00D95FFD" w:rsidRPr="00027A82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D95FFD" w:rsidRPr="00027A82" w:rsidRDefault="00D95FFD" w:rsidP="008A4D40">
            <w:pPr>
              <w:rPr>
                <w:sz w:val="20"/>
              </w:rPr>
            </w:pPr>
          </w:p>
        </w:tc>
        <w:tc>
          <w:tcPr>
            <w:tcW w:w="254" w:type="dxa"/>
            <w:gridSpan w:val="2"/>
            <w:noWrap/>
            <w:vAlign w:val="bottom"/>
          </w:tcPr>
          <w:p w:rsidR="00D95FFD" w:rsidRPr="00027A82" w:rsidRDefault="00D95FFD" w:rsidP="008A4D40">
            <w:pPr>
              <w:rPr>
                <w:sz w:val="20"/>
              </w:rPr>
            </w:pPr>
          </w:p>
        </w:tc>
        <w:tc>
          <w:tcPr>
            <w:tcW w:w="4308" w:type="dxa"/>
            <w:gridSpan w:val="2"/>
            <w:noWrap/>
            <w:vAlign w:val="bottom"/>
          </w:tcPr>
          <w:p w:rsidR="00D95FFD" w:rsidRPr="00027A82" w:rsidRDefault="00D95FFD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D95FFD" w:rsidRPr="00027A82" w:rsidRDefault="00D95FF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3"/>
            <w:noWrap/>
            <w:vAlign w:val="bottom"/>
          </w:tcPr>
          <w:p w:rsidR="00D95FFD" w:rsidRPr="00027A82" w:rsidRDefault="00D95FFD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D95FFD" w:rsidRPr="00027A82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D95FFD" w:rsidRPr="00027A82" w:rsidRDefault="00D95FFD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D95FFD" w:rsidRPr="00027A82" w:rsidRDefault="00D95FFD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2"/>
            <w:noWrap/>
            <w:vAlign w:val="bottom"/>
          </w:tcPr>
          <w:p w:rsidR="00D95FFD" w:rsidRPr="00027A82" w:rsidRDefault="00D95FFD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D95FFD" w:rsidRPr="00027A82" w:rsidRDefault="00D95FF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3"/>
            <w:noWrap/>
            <w:vAlign w:val="bottom"/>
          </w:tcPr>
          <w:p w:rsidR="00D95FFD" w:rsidRPr="00027A82" w:rsidRDefault="00D95FFD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Новосибирской области</w:t>
            </w:r>
          </w:p>
        </w:tc>
      </w:tr>
      <w:tr w:rsidR="00D95FFD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D95FFD" w:rsidRPr="00027A82" w:rsidRDefault="00D95FF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D95FFD" w:rsidRPr="00027A82" w:rsidRDefault="00D95FFD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gridSpan w:val="2"/>
            <w:noWrap/>
            <w:vAlign w:val="bottom"/>
          </w:tcPr>
          <w:p w:rsidR="00D95FFD" w:rsidRPr="00027A82" w:rsidRDefault="00D95FFD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D95FFD" w:rsidRPr="00027A82" w:rsidRDefault="00D95FF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3"/>
            <w:noWrap/>
            <w:vAlign w:val="bottom"/>
          </w:tcPr>
          <w:p w:rsidR="00D95FFD" w:rsidRDefault="00D95FFD" w:rsidP="0071207F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от </w:t>
            </w:r>
            <w:r w:rsidRPr="00BD5898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.04</w:t>
            </w:r>
            <w:r w:rsidRPr="00027A8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027A8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59</w:t>
            </w:r>
            <w:r w:rsidRPr="00027A82">
              <w:rPr>
                <w:sz w:val="24"/>
                <w:szCs w:val="24"/>
              </w:rPr>
              <w:t>-ТЭ</w:t>
            </w:r>
          </w:p>
          <w:p w:rsidR="00D95FFD" w:rsidRPr="003F6DAD" w:rsidRDefault="00D95FFD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D95FFD" w:rsidRPr="00F35FA3" w:rsidTr="000870CD">
        <w:trPr>
          <w:gridAfter w:val="1"/>
          <w:wAfter w:w="57" w:type="dxa"/>
          <w:trHeight w:val="830"/>
        </w:trPr>
        <w:tc>
          <w:tcPr>
            <w:tcW w:w="9340" w:type="dxa"/>
            <w:gridSpan w:val="8"/>
            <w:vAlign w:val="center"/>
          </w:tcPr>
          <w:p w:rsidR="00D95FFD" w:rsidRPr="00BD5898" w:rsidRDefault="00D95FFD" w:rsidP="000870CD">
            <w:pPr>
              <w:jc w:val="center"/>
              <w:rPr>
                <w:b/>
                <w:bCs/>
                <w:sz w:val="24"/>
                <w:szCs w:val="24"/>
              </w:rPr>
            </w:pPr>
            <w:r w:rsidRPr="00BD5898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D95FFD" w:rsidRDefault="00D95FFD" w:rsidP="000870CD">
            <w:pPr>
              <w:jc w:val="center"/>
              <w:rPr>
                <w:b/>
                <w:sz w:val="24"/>
                <w:szCs w:val="24"/>
              </w:rPr>
            </w:pPr>
            <w:r w:rsidRPr="00BD5898">
              <w:rPr>
                <w:b/>
                <w:sz w:val="24"/>
                <w:szCs w:val="24"/>
              </w:rPr>
              <w:t xml:space="preserve">Общества с ограниченной ответственностью </w:t>
            </w:r>
          </w:p>
          <w:p w:rsidR="00D95FFD" w:rsidRPr="00BD5898" w:rsidRDefault="00D95FFD" w:rsidP="000870CD">
            <w:pPr>
              <w:jc w:val="center"/>
              <w:rPr>
                <w:b/>
                <w:sz w:val="24"/>
                <w:szCs w:val="24"/>
              </w:rPr>
            </w:pPr>
            <w:r w:rsidRPr="00BD5898">
              <w:rPr>
                <w:b/>
                <w:sz w:val="24"/>
                <w:szCs w:val="24"/>
              </w:rPr>
              <w:t>«Маслянинский Производственный Комплекс»</w:t>
            </w:r>
          </w:p>
          <w:p w:rsidR="00D95FFD" w:rsidRPr="00BD5898" w:rsidRDefault="00D95FFD" w:rsidP="000870CD">
            <w:pPr>
              <w:jc w:val="center"/>
              <w:rPr>
                <w:b/>
                <w:sz w:val="24"/>
                <w:szCs w:val="24"/>
              </w:rPr>
            </w:pPr>
            <w:r w:rsidRPr="00BD5898">
              <w:rPr>
                <w:b/>
                <w:sz w:val="24"/>
                <w:szCs w:val="24"/>
              </w:rPr>
              <w:t>(ОГРН 1125483004855, ИНН 5431105487),</w:t>
            </w:r>
          </w:p>
          <w:p w:rsidR="00D95FFD" w:rsidRDefault="00D95FFD" w:rsidP="000870CD">
            <w:pPr>
              <w:jc w:val="center"/>
              <w:rPr>
                <w:b/>
                <w:sz w:val="24"/>
                <w:szCs w:val="24"/>
              </w:rPr>
            </w:pPr>
            <w:r w:rsidRPr="00BD5898">
              <w:rPr>
                <w:b/>
                <w:sz w:val="24"/>
                <w:szCs w:val="24"/>
              </w:rPr>
              <w:t>Маслянинский район Новосибирской области</w:t>
            </w:r>
          </w:p>
          <w:p w:rsidR="00D95FFD" w:rsidRPr="00F35FA3" w:rsidRDefault="00D95FFD" w:rsidP="000870C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95FFD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 w:val="restart"/>
          </w:tcPr>
          <w:p w:rsidR="00D95FFD" w:rsidRPr="0076408E" w:rsidRDefault="00D95FFD" w:rsidP="000870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5FFD" w:rsidRPr="0076408E" w:rsidRDefault="00D95FFD" w:rsidP="000870CD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п/п</w:t>
            </w:r>
          </w:p>
        </w:tc>
        <w:tc>
          <w:tcPr>
            <w:tcW w:w="1912" w:type="dxa"/>
            <w:gridSpan w:val="2"/>
            <w:vMerge w:val="restart"/>
          </w:tcPr>
          <w:p w:rsidR="00D95FFD" w:rsidRPr="0076408E" w:rsidRDefault="00D95FFD" w:rsidP="000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5"/>
          </w:tcPr>
          <w:p w:rsidR="00D95FFD" w:rsidRPr="0076408E" w:rsidRDefault="00D95FFD" w:rsidP="000870CD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D95FFD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/>
          </w:tcPr>
          <w:p w:rsidR="00D95FFD" w:rsidRPr="0076408E" w:rsidRDefault="00D95FFD" w:rsidP="000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D95FFD" w:rsidRPr="0076408E" w:rsidRDefault="00D95FFD" w:rsidP="000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</w:tcPr>
          <w:p w:rsidR="00D95FFD" w:rsidRPr="0076408E" w:rsidRDefault="00D95FFD" w:rsidP="000870CD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горячая вода</w:t>
            </w:r>
          </w:p>
          <w:p w:rsidR="00D95FFD" w:rsidRPr="0076408E" w:rsidRDefault="00D95FFD" w:rsidP="009B15E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11</w:t>
            </w:r>
            <w:r w:rsidRPr="0076408E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5</w:t>
            </w:r>
            <w:r w:rsidRPr="0076408E">
              <w:rPr>
                <w:bCs/>
                <w:sz w:val="24"/>
                <w:szCs w:val="24"/>
              </w:rPr>
              <w:t>.2013 по 30.06.2013</w:t>
            </w:r>
          </w:p>
        </w:tc>
        <w:tc>
          <w:tcPr>
            <w:tcW w:w="3333" w:type="dxa"/>
            <w:gridSpan w:val="2"/>
          </w:tcPr>
          <w:p w:rsidR="00D95FFD" w:rsidRPr="0076408E" w:rsidRDefault="00D95FFD" w:rsidP="000870CD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горячая вода</w:t>
            </w:r>
          </w:p>
          <w:p w:rsidR="00D95FFD" w:rsidRPr="0076408E" w:rsidRDefault="00D95FFD" w:rsidP="000870CD">
            <w:pPr>
              <w:jc w:val="center"/>
              <w:rPr>
                <w:sz w:val="24"/>
                <w:szCs w:val="24"/>
              </w:rPr>
            </w:pPr>
            <w:r w:rsidRPr="0076408E">
              <w:rPr>
                <w:bCs/>
                <w:sz w:val="24"/>
                <w:szCs w:val="24"/>
              </w:rPr>
              <w:t>с 01.07.2013</w:t>
            </w:r>
          </w:p>
        </w:tc>
      </w:tr>
      <w:tr w:rsidR="00D95FFD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D95FFD" w:rsidRPr="0076408E" w:rsidRDefault="00D95FFD" w:rsidP="000870CD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7"/>
          </w:tcPr>
          <w:p w:rsidR="00D95FFD" w:rsidRPr="0076408E" w:rsidRDefault="00D95FFD" w:rsidP="000870CD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D95FFD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D95FFD" w:rsidRPr="0076408E" w:rsidRDefault="00D95FFD" w:rsidP="000870CD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D95FFD" w:rsidRPr="0076408E" w:rsidRDefault="00D95FFD" w:rsidP="000870CD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 xml:space="preserve">одноставочный </w:t>
            </w:r>
            <w:r w:rsidRPr="0076408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D95FFD" w:rsidRDefault="00D95FFD" w:rsidP="00A84CA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1141,3</w:t>
            </w:r>
          </w:p>
          <w:p w:rsidR="00D95FFD" w:rsidRPr="0076408E" w:rsidRDefault="00D95FFD" w:rsidP="00A84CA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  <w:tc>
          <w:tcPr>
            <w:tcW w:w="3333" w:type="dxa"/>
            <w:gridSpan w:val="2"/>
          </w:tcPr>
          <w:p w:rsidR="00D95FFD" w:rsidRDefault="00D95FFD" w:rsidP="00A84CA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1264,3</w:t>
            </w:r>
          </w:p>
          <w:p w:rsidR="00D95FFD" w:rsidRPr="0076408E" w:rsidRDefault="00D95FFD" w:rsidP="00A84CA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D95FFD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D95FFD" w:rsidRPr="0076408E" w:rsidRDefault="00D95FFD" w:rsidP="000870CD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7"/>
          </w:tcPr>
          <w:p w:rsidR="00D95FFD" w:rsidRPr="0076408E" w:rsidRDefault="00D95FFD" w:rsidP="000870CD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D95FFD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D95FFD" w:rsidRPr="0076408E" w:rsidRDefault="00D95FFD" w:rsidP="000870CD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D95FFD" w:rsidRPr="0076408E" w:rsidRDefault="00D95FFD" w:rsidP="000870CD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 xml:space="preserve">одноставочный </w:t>
            </w:r>
            <w:r w:rsidRPr="0076408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D95FFD" w:rsidRPr="0076408E" w:rsidRDefault="00D95FFD" w:rsidP="00A84CA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1346,73</w:t>
            </w:r>
          </w:p>
        </w:tc>
        <w:tc>
          <w:tcPr>
            <w:tcW w:w="3333" w:type="dxa"/>
            <w:gridSpan w:val="2"/>
          </w:tcPr>
          <w:p w:rsidR="00D95FFD" w:rsidRPr="0076408E" w:rsidRDefault="00D95FFD" w:rsidP="00A84CA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1491,87</w:t>
            </w:r>
          </w:p>
        </w:tc>
      </w:tr>
    </w:tbl>
    <w:p w:rsidR="00D95FFD" w:rsidRDefault="00D95FFD" w:rsidP="000870CD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D95FFD" w:rsidRDefault="00D95FFD" w:rsidP="000870CD">
      <w:pPr>
        <w:jc w:val="center"/>
      </w:pPr>
      <w:bookmarkStart w:id="0" w:name="_GoBack"/>
      <w:bookmarkEnd w:id="0"/>
      <w:r>
        <w:t>_____________</w:t>
      </w:r>
    </w:p>
    <w:p w:rsidR="00D95FFD" w:rsidRDefault="00D95FFD" w:rsidP="008115A5">
      <w:pPr>
        <w:jc w:val="center"/>
      </w:pPr>
    </w:p>
    <w:sectPr w:rsidR="00D95FFD" w:rsidSect="00AF12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AB7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047E"/>
    <w:rsid w:val="000314A3"/>
    <w:rsid w:val="00032099"/>
    <w:rsid w:val="000421E2"/>
    <w:rsid w:val="00042893"/>
    <w:rsid w:val="00044DA7"/>
    <w:rsid w:val="0004521B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870CD"/>
    <w:rsid w:val="000905B3"/>
    <w:rsid w:val="0009192A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03EA8"/>
    <w:rsid w:val="00111126"/>
    <w:rsid w:val="00112A9E"/>
    <w:rsid w:val="0011734F"/>
    <w:rsid w:val="001244D9"/>
    <w:rsid w:val="001251C7"/>
    <w:rsid w:val="001310DE"/>
    <w:rsid w:val="00133AC3"/>
    <w:rsid w:val="00134665"/>
    <w:rsid w:val="00134C12"/>
    <w:rsid w:val="00141D8C"/>
    <w:rsid w:val="00143D69"/>
    <w:rsid w:val="0015234C"/>
    <w:rsid w:val="0015437E"/>
    <w:rsid w:val="001548F0"/>
    <w:rsid w:val="0015503D"/>
    <w:rsid w:val="00155684"/>
    <w:rsid w:val="0015670B"/>
    <w:rsid w:val="00162104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1E02"/>
    <w:rsid w:val="0020225A"/>
    <w:rsid w:val="002150DC"/>
    <w:rsid w:val="00215845"/>
    <w:rsid w:val="00215EF3"/>
    <w:rsid w:val="0021623B"/>
    <w:rsid w:val="0022196F"/>
    <w:rsid w:val="00223F91"/>
    <w:rsid w:val="0022649A"/>
    <w:rsid w:val="00226A23"/>
    <w:rsid w:val="00232820"/>
    <w:rsid w:val="00240C13"/>
    <w:rsid w:val="00242DC8"/>
    <w:rsid w:val="00243BC2"/>
    <w:rsid w:val="00244374"/>
    <w:rsid w:val="0024648B"/>
    <w:rsid w:val="00263385"/>
    <w:rsid w:val="00271709"/>
    <w:rsid w:val="0027745A"/>
    <w:rsid w:val="00285442"/>
    <w:rsid w:val="00287D4A"/>
    <w:rsid w:val="002A0E59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0DD9"/>
    <w:rsid w:val="003634CE"/>
    <w:rsid w:val="0036391B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0A16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0FC9"/>
    <w:rsid w:val="00405478"/>
    <w:rsid w:val="00410827"/>
    <w:rsid w:val="00413306"/>
    <w:rsid w:val="00414993"/>
    <w:rsid w:val="00414FD5"/>
    <w:rsid w:val="00416FF3"/>
    <w:rsid w:val="00417304"/>
    <w:rsid w:val="00420E62"/>
    <w:rsid w:val="00420F5A"/>
    <w:rsid w:val="004222F9"/>
    <w:rsid w:val="00423DE5"/>
    <w:rsid w:val="00430B86"/>
    <w:rsid w:val="00433910"/>
    <w:rsid w:val="00441259"/>
    <w:rsid w:val="00444BC0"/>
    <w:rsid w:val="00446175"/>
    <w:rsid w:val="004526DB"/>
    <w:rsid w:val="00455B32"/>
    <w:rsid w:val="00457740"/>
    <w:rsid w:val="00460EBD"/>
    <w:rsid w:val="00463E95"/>
    <w:rsid w:val="00466472"/>
    <w:rsid w:val="0046689D"/>
    <w:rsid w:val="00467A50"/>
    <w:rsid w:val="00467C1F"/>
    <w:rsid w:val="00467F3F"/>
    <w:rsid w:val="00473878"/>
    <w:rsid w:val="004808C0"/>
    <w:rsid w:val="00481E75"/>
    <w:rsid w:val="004833FC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6EC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56DF"/>
    <w:rsid w:val="00556A9E"/>
    <w:rsid w:val="00557669"/>
    <w:rsid w:val="00560D64"/>
    <w:rsid w:val="0057258F"/>
    <w:rsid w:val="005754D8"/>
    <w:rsid w:val="00575643"/>
    <w:rsid w:val="00575B70"/>
    <w:rsid w:val="00577A17"/>
    <w:rsid w:val="00584622"/>
    <w:rsid w:val="005931FD"/>
    <w:rsid w:val="00593E27"/>
    <w:rsid w:val="005955CA"/>
    <w:rsid w:val="005A1418"/>
    <w:rsid w:val="005A289B"/>
    <w:rsid w:val="005B0E50"/>
    <w:rsid w:val="005B20B4"/>
    <w:rsid w:val="005B377C"/>
    <w:rsid w:val="005B60B5"/>
    <w:rsid w:val="005C285C"/>
    <w:rsid w:val="005C3753"/>
    <w:rsid w:val="005D2AA0"/>
    <w:rsid w:val="005D4ABE"/>
    <w:rsid w:val="005D54F0"/>
    <w:rsid w:val="005D72FD"/>
    <w:rsid w:val="005F74D1"/>
    <w:rsid w:val="00602992"/>
    <w:rsid w:val="0060411D"/>
    <w:rsid w:val="0061057C"/>
    <w:rsid w:val="00610A25"/>
    <w:rsid w:val="00612225"/>
    <w:rsid w:val="00613399"/>
    <w:rsid w:val="00617BFE"/>
    <w:rsid w:val="00620D91"/>
    <w:rsid w:val="00621D6D"/>
    <w:rsid w:val="00626158"/>
    <w:rsid w:val="00626BB9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6C6E"/>
    <w:rsid w:val="006778A2"/>
    <w:rsid w:val="00680062"/>
    <w:rsid w:val="00681A14"/>
    <w:rsid w:val="00686E34"/>
    <w:rsid w:val="00692B9C"/>
    <w:rsid w:val="00696580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3D7A"/>
    <w:rsid w:val="006E5785"/>
    <w:rsid w:val="006E7847"/>
    <w:rsid w:val="006F4461"/>
    <w:rsid w:val="006F7B19"/>
    <w:rsid w:val="006F7DDF"/>
    <w:rsid w:val="00700646"/>
    <w:rsid w:val="007032BF"/>
    <w:rsid w:val="00705E44"/>
    <w:rsid w:val="007061F0"/>
    <w:rsid w:val="0071071C"/>
    <w:rsid w:val="0071207F"/>
    <w:rsid w:val="00717915"/>
    <w:rsid w:val="00721259"/>
    <w:rsid w:val="00724237"/>
    <w:rsid w:val="0072634A"/>
    <w:rsid w:val="00737A23"/>
    <w:rsid w:val="00741E3F"/>
    <w:rsid w:val="00753DDE"/>
    <w:rsid w:val="00754ED8"/>
    <w:rsid w:val="00760AD4"/>
    <w:rsid w:val="0076408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E6D6D"/>
    <w:rsid w:val="007F1145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5FD3"/>
    <w:rsid w:val="008472AA"/>
    <w:rsid w:val="008524EF"/>
    <w:rsid w:val="00853600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952"/>
    <w:rsid w:val="008B1DC4"/>
    <w:rsid w:val="008B3C7D"/>
    <w:rsid w:val="008B7288"/>
    <w:rsid w:val="008C6BBF"/>
    <w:rsid w:val="008D12EC"/>
    <w:rsid w:val="008D6BAC"/>
    <w:rsid w:val="008E1720"/>
    <w:rsid w:val="008F645E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8630A"/>
    <w:rsid w:val="009908DF"/>
    <w:rsid w:val="00990A55"/>
    <w:rsid w:val="009920F4"/>
    <w:rsid w:val="009A17B1"/>
    <w:rsid w:val="009B15EE"/>
    <w:rsid w:val="009B29ED"/>
    <w:rsid w:val="009B56BE"/>
    <w:rsid w:val="009B6D39"/>
    <w:rsid w:val="009D0CA9"/>
    <w:rsid w:val="009D0E37"/>
    <w:rsid w:val="009D1BFD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84CA5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B6394"/>
    <w:rsid w:val="00AC0250"/>
    <w:rsid w:val="00AC6645"/>
    <w:rsid w:val="00AD55A6"/>
    <w:rsid w:val="00AE0135"/>
    <w:rsid w:val="00AE0E91"/>
    <w:rsid w:val="00AE4A5F"/>
    <w:rsid w:val="00AE6130"/>
    <w:rsid w:val="00AE61AB"/>
    <w:rsid w:val="00AF1258"/>
    <w:rsid w:val="00AF437F"/>
    <w:rsid w:val="00AF44F2"/>
    <w:rsid w:val="00AF498F"/>
    <w:rsid w:val="00B05603"/>
    <w:rsid w:val="00B10D27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67A31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5898"/>
    <w:rsid w:val="00BD7965"/>
    <w:rsid w:val="00BE08C5"/>
    <w:rsid w:val="00BE0C69"/>
    <w:rsid w:val="00BE3730"/>
    <w:rsid w:val="00BE4B5D"/>
    <w:rsid w:val="00BE765D"/>
    <w:rsid w:val="00BF1B85"/>
    <w:rsid w:val="00BF32CA"/>
    <w:rsid w:val="00BF517C"/>
    <w:rsid w:val="00BF5501"/>
    <w:rsid w:val="00BF62C3"/>
    <w:rsid w:val="00C019AD"/>
    <w:rsid w:val="00C03D32"/>
    <w:rsid w:val="00C12DF9"/>
    <w:rsid w:val="00C134FB"/>
    <w:rsid w:val="00C13F55"/>
    <w:rsid w:val="00C15DC0"/>
    <w:rsid w:val="00C2330F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0E85"/>
    <w:rsid w:val="00C91791"/>
    <w:rsid w:val="00C92C33"/>
    <w:rsid w:val="00CA040B"/>
    <w:rsid w:val="00CA084A"/>
    <w:rsid w:val="00CA1EDD"/>
    <w:rsid w:val="00CB034F"/>
    <w:rsid w:val="00CB13CA"/>
    <w:rsid w:val="00CB2336"/>
    <w:rsid w:val="00CB2482"/>
    <w:rsid w:val="00CC2259"/>
    <w:rsid w:val="00CC28E5"/>
    <w:rsid w:val="00CF2E1C"/>
    <w:rsid w:val="00CF2E63"/>
    <w:rsid w:val="00D01736"/>
    <w:rsid w:val="00D07CD4"/>
    <w:rsid w:val="00D11226"/>
    <w:rsid w:val="00D13D57"/>
    <w:rsid w:val="00D17807"/>
    <w:rsid w:val="00D22466"/>
    <w:rsid w:val="00D305A5"/>
    <w:rsid w:val="00D337E8"/>
    <w:rsid w:val="00D377A9"/>
    <w:rsid w:val="00D40A9E"/>
    <w:rsid w:val="00D4180F"/>
    <w:rsid w:val="00D43B6F"/>
    <w:rsid w:val="00D474FE"/>
    <w:rsid w:val="00D47AEB"/>
    <w:rsid w:val="00D52BFC"/>
    <w:rsid w:val="00D53AE4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95FFD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E673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AD1"/>
    <w:rsid w:val="00E82B31"/>
    <w:rsid w:val="00E843C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375E"/>
    <w:rsid w:val="00EB4411"/>
    <w:rsid w:val="00EB657E"/>
    <w:rsid w:val="00EC0B0E"/>
    <w:rsid w:val="00EC4AE7"/>
    <w:rsid w:val="00EC4EC1"/>
    <w:rsid w:val="00EC58A8"/>
    <w:rsid w:val="00ED58E5"/>
    <w:rsid w:val="00EE1195"/>
    <w:rsid w:val="00EE1F46"/>
    <w:rsid w:val="00EE238F"/>
    <w:rsid w:val="00EE4A49"/>
    <w:rsid w:val="00EF044B"/>
    <w:rsid w:val="00EF43C0"/>
    <w:rsid w:val="00EF6CC3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279B"/>
    <w:rsid w:val="00F76DD2"/>
    <w:rsid w:val="00F82EE3"/>
    <w:rsid w:val="00F9185B"/>
    <w:rsid w:val="00F9265A"/>
    <w:rsid w:val="00FA2575"/>
    <w:rsid w:val="00FA29FC"/>
    <w:rsid w:val="00FA420D"/>
    <w:rsid w:val="00FB026C"/>
    <w:rsid w:val="00FB11D7"/>
    <w:rsid w:val="00FB2576"/>
    <w:rsid w:val="00FB3813"/>
    <w:rsid w:val="00FB49BB"/>
    <w:rsid w:val="00FB6B5A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2E619A-F426-4185-B526-9B9B162AB04A}"/>
</file>

<file path=customXml/itemProps2.xml><?xml version="1.0" encoding="utf-8"?>
<ds:datastoreItem xmlns:ds="http://schemas.openxmlformats.org/officeDocument/2006/customXml" ds:itemID="{1978BEA8-0CAD-489B-AF66-72BBC25EB051}"/>
</file>

<file path=customXml/itemProps3.xml><?xml version="1.0" encoding="utf-8"?>
<ds:datastoreItem xmlns:ds="http://schemas.openxmlformats.org/officeDocument/2006/customXml" ds:itemID="{FC7D8980-E118-42F8-961B-E961C0088D4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412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5</cp:revision>
  <cp:lastPrinted>2013-04-26T04:24:00Z</cp:lastPrinted>
  <dcterms:created xsi:type="dcterms:W3CDTF">2013-04-25T03:21:00Z</dcterms:created>
  <dcterms:modified xsi:type="dcterms:W3CDTF">2013-04-26T05:06:00Z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